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84" w:rsidRPr="00901CAA" w:rsidRDefault="00730884" w:rsidP="00D67F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1CAA">
        <w:rPr>
          <w:rFonts w:ascii="Times New Roman" w:hAnsi="Times New Roman" w:cs="Times New Roman"/>
          <w:b/>
          <w:bCs/>
          <w:sz w:val="36"/>
          <w:szCs w:val="36"/>
        </w:rPr>
        <w:t>Объявления о проведении отчетных собраний управляющая компания ООО «Мастер+»</w:t>
      </w:r>
    </w:p>
    <w:tbl>
      <w:tblPr>
        <w:tblpPr w:leftFromText="180" w:rightFromText="180" w:vertAnchor="text" w:horzAnchor="page" w:tblpX="1054" w:tblpY="146"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742"/>
        <w:gridCol w:w="1417"/>
        <w:gridCol w:w="5670"/>
      </w:tblGrid>
      <w:tr w:rsidR="00730884" w:rsidRPr="005515E2" w:rsidTr="00901CAA"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E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E2"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E2">
              <w:rPr>
                <w:rFonts w:ascii="Times New Roman" w:hAnsi="Times New Roman" w:cs="Times New Roman"/>
                <w:sz w:val="28"/>
                <w:szCs w:val="28"/>
              </w:rPr>
              <w:t>№дома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E2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собраний МКД</w:t>
            </w:r>
          </w:p>
        </w:tc>
      </w:tr>
      <w:tr w:rsidR="00730884" w:rsidRPr="005515E2" w:rsidTr="00901CAA"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Анжерская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17.04.2015г. 18-00</w:t>
            </w:r>
          </w:p>
        </w:tc>
      </w:tr>
      <w:tr w:rsidR="00730884" w:rsidRPr="005515E2" w:rsidTr="00901CAA"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Анжерская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21.04.2015г. 18-00</w:t>
            </w:r>
          </w:p>
        </w:tc>
      </w:tr>
      <w:tr w:rsidR="00730884" w:rsidRPr="005515E2" w:rsidTr="00901CAA"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Анжерская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17.04.2015г. 19-30</w:t>
            </w:r>
          </w:p>
        </w:tc>
      </w:tr>
      <w:tr w:rsidR="00730884" w:rsidRPr="005515E2" w:rsidTr="00901CAA"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Анжерская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18.04.2015г. 16-00</w:t>
            </w:r>
          </w:p>
        </w:tc>
      </w:tr>
      <w:tr w:rsidR="00730884" w:rsidRPr="005515E2" w:rsidTr="00901CAA"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Анжерская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21.04.2015г. 19-00</w:t>
            </w:r>
          </w:p>
        </w:tc>
      </w:tr>
      <w:tr w:rsidR="00730884" w:rsidRPr="005515E2" w:rsidTr="00901CAA"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Анжерская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21.04.2015г. 20-00</w:t>
            </w:r>
          </w:p>
        </w:tc>
      </w:tr>
      <w:tr w:rsidR="00730884" w:rsidRPr="005515E2" w:rsidTr="00901CAA">
        <w:trPr>
          <w:trHeight w:val="193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Анжерская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22.04.2015г. 18-00</w:t>
            </w:r>
          </w:p>
        </w:tc>
      </w:tr>
      <w:tr w:rsidR="00730884" w:rsidRPr="005515E2" w:rsidTr="00901CAA">
        <w:trPr>
          <w:trHeight w:val="266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Восточная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19.04.2015г. 16-00</w:t>
            </w:r>
          </w:p>
        </w:tc>
      </w:tr>
      <w:tr w:rsidR="00730884" w:rsidRPr="005515E2" w:rsidTr="00901CAA">
        <w:trPr>
          <w:trHeight w:val="237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Восточная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19.04.2015г. 17-00</w:t>
            </w:r>
          </w:p>
        </w:tc>
      </w:tr>
      <w:tr w:rsidR="00730884" w:rsidRPr="005515E2" w:rsidTr="00901CAA">
        <w:trPr>
          <w:trHeight w:val="333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Восточная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19.04.2015г. 18-00</w:t>
            </w:r>
          </w:p>
        </w:tc>
      </w:tr>
      <w:tr w:rsidR="00730884" w:rsidRPr="005515E2" w:rsidTr="00901CAA">
        <w:trPr>
          <w:trHeight w:val="316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Восточная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20.04.2015г. 18-00</w:t>
            </w:r>
          </w:p>
        </w:tc>
      </w:tr>
      <w:tr w:rsidR="00730884" w:rsidRPr="005515E2" w:rsidTr="00901CAA">
        <w:trPr>
          <w:trHeight w:val="300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Заводская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20.04.2015г. 19-00</w:t>
            </w:r>
          </w:p>
        </w:tc>
      </w:tr>
      <w:tr w:rsidR="00730884" w:rsidRPr="005515E2" w:rsidTr="00901CAA">
        <w:trPr>
          <w:trHeight w:val="285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Заводская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20.04.2015г. 20-00</w:t>
            </w:r>
          </w:p>
        </w:tc>
      </w:tr>
      <w:tr w:rsidR="00730884" w:rsidRPr="005515E2" w:rsidTr="00901CAA">
        <w:trPr>
          <w:trHeight w:val="285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Пер. Клубный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22.04.2015г. 19-00</w:t>
            </w:r>
          </w:p>
        </w:tc>
      </w:tr>
      <w:tr w:rsidR="00730884" w:rsidRPr="005515E2" w:rsidTr="00901CAA">
        <w:trPr>
          <w:trHeight w:val="285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Пер. Клубный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22.04.2015г. 20-00</w:t>
            </w:r>
          </w:p>
        </w:tc>
      </w:tr>
      <w:tr w:rsidR="00730884" w:rsidRPr="005515E2" w:rsidTr="00901CAA">
        <w:trPr>
          <w:trHeight w:val="177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Ленина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15.04.2015г. 18-00</w:t>
            </w:r>
          </w:p>
        </w:tc>
      </w:tr>
      <w:tr w:rsidR="00730884" w:rsidRPr="005515E2" w:rsidTr="00901CAA">
        <w:trPr>
          <w:trHeight w:val="126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Ленина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15.04.2015г. 19-30</w:t>
            </w:r>
          </w:p>
        </w:tc>
      </w:tr>
      <w:tr w:rsidR="00730884" w:rsidRPr="005515E2" w:rsidTr="00901CAA">
        <w:trPr>
          <w:trHeight w:val="188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Ленина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16.04.2015г. 18-00</w:t>
            </w:r>
          </w:p>
        </w:tc>
      </w:tr>
      <w:tr w:rsidR="00730884" w:rsidRPr="005515E2" w:rsidTr="00901CAA">
        <w:trPr>
          <w:trHeight w:val="136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Ленина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16.04.2015г. 19-30</w:t>
            </w:r>
          </w:p>
        </w:tc>
      </w:tr>
      <w:tr w:rsidR="00730884" w:rsidRPr="005515E2" w:rsidTr="00901CAA">
        <w:trPr>
          <w:trHeight w:val="140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Ленина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18.04.2015г. 17-30</w:t>
            </w:r>
          </w:p>
        </w:tc>
      </w:tr>
      <w:tr w:rsidR="00730884" w:rsidRPr="005515E2" w:rsidTr="00901CAA">
        <w:trPr>
          <w:trHeight w:val="215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Ленинградская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23.04.2015г. 18-00</w:t>
            </w:r>
          </w:p>
        </w:tc>
      </w:tr>
      <w:tr w:rsidR="00730884" w:rsidRPr="005515E2" w:rsidTr="00901CAA">
        <w:trPr>
          <w:trHeight w:val="292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Ленинградская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23.04.2015г. 19-00</w:t>
            </w:r>
          </w:p>
        </w:tc>
      </w:tr>
      <w:tr w:rsidR="00730884" w:rsidRPr="005515E2" w:rsidTr="00901CAA">
        <w:trPr>
          <w:trHeight w:val="292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Ленинградская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23.04.2015г. 20-00</w:t>
            </w:r>
          </w:p>
        </w:tc>
      </w:tr>
      <w:tr w:rsidR="00730884" w:rsidRPr="005515E2" w:rsidTr="00901CAA">
        <w:trPr>
          <w:trHeight w:val="239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Ленинградская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24.04.2015г. 18-00</w:t>
            </w:r>
          </w:p>
        </w:tc>
      </w:tr>
      <w:tr w:rsidR="00730884" w:rsidRPr="005515E2" w:rsidTr="00901CAA">
        <w:trPr>
          <w:trHeight w:val="284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Ленинградская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24.04.2015г. 19-00</w:t>
            </w:r>
          </w:p>
        </w:tc>
      </w:tr>
      <w:tr w:rsidR="00730884" w:rsidRPr="005515E2" w:rsidTr="00901CAA">
        <w:trPr>
          <w:trHeight w:val="206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Красноярская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18в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26.04.2015г. 17-00</w:t>
            </w:r>
          </w:p>
        </w:tc>
      </w:tr>
      <w:tr w:rsidR="00730884" w:rsidRPr="005515E2" w:rsidTr="00901CAA">
        <w:trPr>
          <w:trHeight w:val="317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Коммунальная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25.04.2015г. 17-00</w:t>
            </w:r>
          </w:p>
        </w:tc>
      </w:tr>
      <w:tr w:rsidR="00730884" w:rsidRPr="005515E2" w:rsidTr="00901CAA">
        <w:trPr>
          <w:trHeight w:val="94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Омская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25.04.2015г. 18-00</w:t>
            </w:r>
          </w:p>
        </w:tc>
      </w:tr>
      <w:tr w:rsidR="00730884" w:rsidRPr="005515E2" w:rsidTr="00901CAA">
        <w:trPr>
          <w:trHeight w:val="307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Строителей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5а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26.04.2015г. 16-00</w:t>
            </w:r>
          </w:p>
        </w:tc>
      </w:tr>
      <w:tr w:rsidR="00730884" w:rsidRPr="005515E2" w:rsidTr="00901CAA">
        <w:trPr>
          <w:trHeight w:val="267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Советская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25.04.2015г. 16-00</w:t>
            </w:r>
          </w:p>
        </w:tc>
      </w:tr>
      <w:tr w:rsidR="00730884" w:rsidRPr="005515E2" w:rsidTr="00901CAA">
        <w:trPr>
          <w:trHeight w:val="253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Трактовая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155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26.04.2015г. 18-00</w:t>
            </w:r>
          </w:p>
        </w:tc>
      </w:tr>
      <w:tr w:rsidR="00730884" w:rsidRPr="005515E2" w:rsidTr="00901CAA">
        <w:trPr>
          <w:trHeight w:val="277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Чехова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27.04.2015г. 18-00</w:t>
            </w:r>
          </w:p>
        </w:tc>
      </w:tr>
      <w:tr w:rsidR="00730884" w:rsidRPr="005515E2" w:rsidTr="00901CAA">
        <w:trPr>
          <w:trHeight w:val="277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Чехова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27.04.2015г. 19-00</w:t>
            </w:r>
          </w:p>
        </w:tc>
      </w:tr>
      <w:tr w:rsidR="00730884" w:rsidRPr="005515E2" w:rsidTr="00901CAA">
        <w:trPr>
          <w:trHeight w:val="300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Чехова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27.04.2015г. 20-00</w:t>
            </w:r>
          </w:p>
        </w:tc>
      </w:tr>
      <w:tr w:rsidR="00730884" w:rsidRPr="005515E2" w:rsidTr="00901CAA">
        <w:trPr>
          <w:trHeight w:val="280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Чехова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28.04.2015г. 18-00</w:t>
            </w:r>
          </w:p>
        </w:tc>
      </w:tr>
      <w:tr w:rsidR="00730884" w:rsidRPr="005515E2" w:rsidTr="00901CAA">
        <w:trPr>
          <w:trHeight w:val="206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Чехова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28.04.2015г. 19-00</w:t>
            </w:r>
          </w:p>
        </w:tc>
      </w:tr>
      <w:tr w:rsidR="00730884" w:rsidRPr="005515E2" w:rsidTr="00901CAA">
        <w:trPr>
          <w:trHeight w:val="268"/>
        </w:trPr>
        <w:tc>
          <w:tcPr>
            <w:tcW w:w="675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2742" w:type="dxa"/>
          </w:tcPr>
          <w:p w:rsidR="00730884" w:rsidRPr="005515E2" w:rsidRDefault="00730884" w:rsidP="00901C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Чехова</w:t>
            </w:r>
          </w:p>
        </w:tc>
        <w:tc>
          <w:tcPr>
            <w:tcW w:w="1417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670" w:type="dxa"/>
          </w:tcPr>
          <w:p w:rsidR="00730884" w:rsidRPr="005515E2" w:rsidRDefault="00730884" w:rsidP="0090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15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28.04.2015г. 20-00</w:t>
            </w:r>
          </w:p>
        </w:tc>
      </w:tr>
    </w:tbl>
    <w:p w:rsidR="00730884" w:rsidRPr="0099611F" w:rsidRDefault="00730884" w:rsidP="00F85C70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730884" w:rsidRPr="0099611F" w:rsidSect="00901CAA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BB3"/>
    <w:rsid w:val="000827C2"/>
    <w:rsid w:val="000F2F3F"/>
    <w:rsid w:val="0015234C"/>
    <w:rsid w:val="00187652"/>
    <w:rsid w:val="003051B2"/>
    <w:rsid w:val="0032103E"/>
    <w:rsid w:val="003261B7"/>
    <w:rsid w:val="004F59B4"/>
    <w:rsid w:val="0050227B"/>
    <w:rsid w:val="00522BB3"/>
    <w:rsid w:val="005515E2"/>
    <w:rsid w:val="005C7799"/>
    <w:rsid w:val="00626061"/>
    <w:rsid w:val="006A12D1"/>
    <w:rsid w:val="00730884"/>
    <w:rsid w:val="00796F2A"/>
    <w:rsid w:val="007E38B7"/>
    <w:rsid w:val="00842DA5"/>
    <w:rsid w:val="008A71C7"/>
    <w:rsid w:val="00901CAA"/>
    <w:rsid w:val="0092768D"/>
    <w:rsid w:val="0099611F"/>
    <w:rsid w:val="009B6DF6"/>
    <w:rsid w:val="00AB15C8"/>
    <w:rsid w:val="00AB3B11"/>
    <w:rsid w:val="00AF3209"/>
    <w:rsid w:val="00B25540"/>
    <w:rsid w:val="00C16358"/>
    <w:rsid w:val="00C354D1"/>
    <w:rsid w:val="00C4013B"/>
    <w:rsid w:val="00C63F57"/>
    <w:rsid w:val="00C67C0B"/>
    <w:rsid w:val="00CE4E81"/>
    <w:rsid w:val="00CF4C93"/>
    <w:rsid w:val="00D00903"/>
    <w:rsid w:val="00D67F48"/>
    <w:rsid w:val="00DC5467"/>
    <w:rsid w:val="00F85C70"/>
    <w:rsid w:val="00FE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1C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5C7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229</TotalTime>
  <Pages>1</Pages>
  <Words>215</Words>
  <Characters>1229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Customer</cp:lastModifiedBy>
  <cp:revision>21</cp:revision>
  <cp:lastPrinted>2015-03-26T05:11:00Z</cp:lastPrinted>
  <dcterms:created xsi:type="dcterms:W3CDTF">2014-05-07T04:25:00Z</dcterms:created>
  <dcterms:modified xsi:type="dcterms:W3CDTF">2015-04-03T07:50:00Z</dcterms:modified>
</cp:coreProperties>
</file>