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DF" w:rsidRPr="006E1141" w:rsidRDefault="007C0FDF" w:rsidP="00F63AE1">
      <w:pPr>
        <w:shd w:val="clear" w:color="auto" w:fill="FFFFFF"/>
        <w:rPr>
          <w:rFonts w:ascii="Arial" w:hAnsi="Arial" w:cs="Arial"/>
          <w:sz w:val="32"/>
          <w:szCs w:val="32"/>
        </w:rPr>
      </w:pPr>
      <w:r w:rsidRPr="006E1141">
        <w:rPr>
          <w:rFonts w:ascii="Arial" w:hAnsi="Arial" w:cs="Arial"/>
          <w:sz w:val="32"/>
          <w:szCs w:val="32"/>
        </w:rPr>
        <w:t>Услуги по содержанию и ремонту общего имущества</w:t>
      </w:r>
    </w:p>
    <w:p w:rsidR="007C0FDF" w:rsidRPr="006E1141" w:rsidRDefault="007C0FDF" w:rsidP="00F63AE1">
      <w:pPr>
        <w:shd w:val="clear" w:color="auto" w:fill="FFFFFF"/>
        <w:rPr>
          <w:rFonts w:ascii="Arial" w:hAnsi="Arial" w:cs="Arial"/>
          <w:sz w:val="8"/>
          <w:szCs w:val="8"/>
        </w:rPr>
      </w:pPr>
      <w:r w:rsidRPr="006E1141">
        <w:rPr>
          <w:rFonts w:ascii="Arial" w:hAnsi="Arial" w:cs="Arial"/>
          <w:sz w:val="8"/>
          <w:szCs w:val="8"/>
        </w:rPr>
        <w:t> </w:t>
      </w:r>
    </w:p>
    <w:p w:rsidR="007C0FDF" w:rsidRPr="006E1141" w:rsidRDefault="007C0FDF" w:rsidP="00F63AE1">
      <w:pPr>
        <w:pStyle w:val="NormalWeb"/>
        <w:shd w:val="clear" w:color="auto" w:fill="FFFFFF"/>
        <w:rPr>
          <w:rFonts w:ascii="Arial" w:hAnsi="Arial" w:cs="Arial"/>
        </w:rPr>
      </w:pPr>
      <w:r w:rsidRPr="006E1141">
        <w:rPr>
          <w:rFonts w:ascii="Arial" w:hAnsi="Arial" w:cs="Arial"/>
        </w:rPr>
        <w:t> </w:t>
      </w:r>
    </w:p>
    <w:p w:rsidR="007C0FDF" w:rsidRPr="006E1141" w:rsidRDefault="007C0FDF" w:rsidP="00F63AE1">
      <w:pPr>
        <w:pStyle w:val="NormalWeb"/>
        <w:shd w:val="clear" w:color="auto" w:fill="FFFFFF"/>
        <w:jc w:val="center"/>
        <w:rPr>
          <w:rFonts w:ascii="Arial" w:hAnsi="Arial" w:cs="Arial"/>
        </w:rPr>
      </w:pPr>
      <w:r w:rsidRPr="006E1141">
        <w:rPr>
          <w:rStyle w:val="Strong"/>
          <w:rFonts w:ascii="Arial" w:hAnsi="Arial" w:cs="Arial"/>
          <w:sz w:val="21"/>
          <w:szCs w:val="21"/>
        </w:rPr>
        <w:t>Перечень услуг и работ по содержанию общего имущества в многоквартирном доме</w:t>
      </w:r>
    </w:p>
    <w:p w:rsidR="007C0FDF" w:rsidRPr="006E1141" w:rsidRDefault="007C0FDF" w:rsidP="00F63AE1">
      <w:pPr>
        <w:pStyle w:val="NormalWeb"/>
        <w:shd w:val="clear" w:color="auto" w:fill="FFFFFF"/>
        <w:jc w:val="center"/>
        <w:rPr>
          <w:rFonts w:ascii="Arial" w:hAnsi="Arial" w:cs="Arial"/>
        </w:rPr>
      </w:pPr>
      <w:r w:rsidRPr="006E1141">
        <w:rPr>
          <w:rFonts w:ascii="Arial" w:hAnsi="Arial" w:cs="Arial"/>
        </w:rPr>
        <w:t> </w:t>
      </w:r>
    </w:p>
    <w:p w:rsidR="007C0FDF" w:rsidRPr="006E1141" w:rsidRDefault="007C0FDF" w:rsidP="006E1141">
      <w:pPr>
        <w:pStyle w:val="NormalWeb"/>
        <w:shd w:val="clear" w:color="auto" w:fill="FFFFFF"/>
        <w:ind w:left="360"/>
        <w:jc w:val="both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1. Обеспечение функционирования всех инженерных систем и оборудования дома (вентиляционных каналов, систем отопления, водоснабжения,  газоснабжения, внутридомовых электрических сетей) в пределах установленных норм.</w:t>
      </w:r>
    </w:p>
    <w:p w:rsidR="007C0FDF" w:rsidRPr="006E1141" w:rsidRDefault="007C0FDF" w:rsidP="006E1141">
      <w:pPr>
        <w:pStyle w:val="NormalWeb"/>
        <w:shd w:val="clear" w:color="auto" w:fill="FFFFFF"/>
        <w:ind w:left="360"/>
        <w:jc w:val="both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2. Обеспечение технического обслуживания дома, которое включает в себя: наладку инженерного оборудования, работы по устранению аварийного состояния строительных конструкций и инженерного оборудования, технические осмотры отдельных элементов и помещений дома, планово-предупредительные ремонты внутридомовых сетей, подготовку дома и его инженерных сетей к сезонной эксплуатации.</w:t>
      </w:r>
    </w:p>
    <w:p w:rsidR="007C0FDF" w:rsidRPr="006E1141" w:rsidRDefault="007C0FDF" w:rsidP="00F63AE1">
      <w:pPr>
        <w:pStyle w:val="NormalWeb"/>
        <w:shd w:val="clear" w:color="auto" w:fill="FFFFFF"/>
        <w:ind w:left="360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2.1. При проведении технических осмотров и обходов (обследований):</w:t>
      </w:r>
    </w:p>
    <w:p w:rsidR="007C0FDF" w:rsidRPr="006E1141" w:rsidRDefault="007C0FDF" w:rsidP="006E1141">
      <w:pPr>
        <w:pStyle w:val="NormalWeb"/>
        <w:shd w:val="clear" w:color="auto" w:fill="FFFFFF"/>
        <w:ind w:left="360"/>
        <w:jc w:val="both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  - устранение незначительных неисправностей в системах водопровода и канализации (устранение протече, устранение засоров);</w:t>
      </w:r>
    </w:p>
    <w:p w:rsidR="007C0FDF" w:rsidRPr="006E1141" w:rsidRDefault="007C0FDF" w:rsidP="006E1141">
      <w:pPr>
        <w:pStyle w:val="NormalWeb"/>
        <w:shd w:val="clear" w:color="auto" w:fill="FFFFFF"/>
        <w:ind w:left="360"/>
        <w:jc w:val="both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  - устранение незначительных неисправностей в системах центрального отопления и горячего водоснабжения (набивка сальников, мелкий ремонт теплоизоляции, устранение течи в трубопроводах, приборах и арматуре; разборка, осмотр и очистка компенсаторов, регулирующих кранов, вентилей, задвижек; очистка от накипи запорной арматуры  ликвидация воздушных пробок и др.);</w:t>
      </w:r>
    </w:p>
    <w:p w:rsidR="007C0FDF" w:rsidRPr="006E1141" w:rsidRDefault="007C0FDF" w:rsidP="006E1141">
      <w:pPr>
        <w:pStyle w:val="NormalWeb"/>
        <w:shd w:val="clear" w:color="auto" w:fill="FFFFFF"/>
        <w:ind w:left="360"/>
        <w:jc w:val="both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  - устранение незначительных неисправностей электротехнических устройств (смена перегоревших лампочек в местах общего пользования, мелкий ремонт электропроводки, смена и ремонт выключателей, замена ламп в светильнике «Кобра»;</w:t>
      </w:r>
    </w:p>
    <w:p w:rsidR="007C0FDF" w:rsidRPr="006E1141" w:rsidRDefault="007C0FDF" w:rsidP="006E1141">
      <w:pPr>
        <w:pStyle w:val="NormalWeb"/>
        <w:shd w:val="clear" w:color="auto" w:fill="FFFFFF"/>
        <w:ind w:left="360"/>
        <w:jc w:val="both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  - прочистка канализационных выпусков, стояков и лежаков;</w:t>
      </w:r>
    </w:p>
    <w:p w:rsidR="007C0FDF" w:rsidRPr="006E1141" w:rsidRDefault="007C0FDF" w:rsidP="006E1141">
      <w:pPr>
        <w:pStyle w:val="NormalWeb"/>
        <w:shd w:val="clear" w:color="auto" w:fill="FFFFFF"/>
        <w:ind w:left="360"/>
        <w:jc w:val="both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  - проверка исправности канализационных вытяжек;</w:t>
      </w:r>
    </w:p>
    <w:p w:rsidR="007C0FDF" w:rsidRPr="006E1141" w:rsidRDefault="007C0FDF" w:rsidP="006E1141">
      <w:pPr>
        <w:pStyle w:val="NormalWeb"/>
        <w:shd w:val="clear" w:color="auto" w:fill="FFFFFF"/>
        <w:ind w:left="360"/>
        <w:jc w:val="both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  - проверка наличия тяги в дымовентиляционных каналах;</w:t>
      </w:r>
    </w:p>
    <w:p w:rsidR="007C0FDF" w:rsidRPr="006E1141" w:rsidRDefault="007C0FDF" w:rsidP="006E1141">
      <w:pPr>
        <w:pStyle w:val="NormalWeb"/>
        <w:shd w:val="clear" w:color="auto" w:fill="FFFFFF"/>
        <w:ind w:left="360"/>
        <w:jc w:val="both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- проверка заземления оболочки электрокабеля, замеры сопротивления изоляции проводки.</w:t>
      </w:r>
    </w:p>
    <w:p w:rsidR="007C0FDF" w:rsidRPr="006E1141" w:rsidRDefault="007C0FDF" w:rsidP="00F63AE1">
      <w:pPr>
        <w:pStyle w:val="NormalWeb"/>
        <w:shd w:val="clear" w:color="auto" w:fill="FFFFFF"/>
        <w:ind w:left="360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2.2. При подготовке дома к эксплуатации в осенне-зимний период:</w:t>
      </w:r>
    </w:p>
    <w:p w:rsidR="007C0FDF" w:rsidRPr="006E1141" w:rsidRDefault="007C0FDF" w:rsidP="00F63AE1">
      <w:pPr>
        <w:pStyle w:val="NormalWeb"/>
        <w:shd w:val="clear" w:color="auto" w:fill="FFFFFF"/>
        <w:ind w:left="360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  - ремонт, регулировка, промывка и гидравлическое испытание систем отопления;</w:t>
      </w:r>
    </w:p>
    <w:p w:rsidR="007C0FDF" w:rsidRPr="006E1141" w:rsidRDefault="007C0FDF" w:rsidP="00F63AE1">
      <w:pPr>
        <w:pStyle w:val="NormalWeb"/>
        <w:shd w:val="clear" w:color="auto" w:fill="FFFFFF"/>
        <w:ind w:left="360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  - восстановление тепловой изоляции на трубопроводах в подвальных помещениях;</w:t>
      </w:r>
    </w:p>
    <w:p w:rsidR="007C0FDF" w:rsidRPr="006E1141" w:rsidRDefault="007C0FDF" w:rsidP="006E1141">
      <w:pPr>
        <w:pStyle w:val="NormalWeb"/>
        <w:shd w:val="clear" w:color="auto" w:fill="FFFFFF"/>
        <w:ind w:left="360"/>
        <w:jc w:val="both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 - замена разбитых стекол окон, ремонт входных дверей в подъездах и во вспомогательных помещениях;</w:t>
      </w:r>
    </w:p>
    <w:p w:rsidR="007C0FDF" w:rsidRPr="006E1141" w:rsidRDefault="007C0FDF" w:rsidP="00F63AE1">
      <w:pPr>
        <w:pStyle w:val="NormalWeb"/>
        <w:shd w:val="clear" w:color="auto" w:fill="FFFFFF"/>
        <w:ind w:left="360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  - ремонт, утепление и прочистка дымоходов и вентиляционных каналов;</w:t>
      </w:r>
    </w:p>
    <w:p w:rsidR="007C0FDF" w:rsidRPr="006E1141" w:rsidRDefault="007C0FDF" w:rsidP="00F63AE1">
      <w:pPr>
        <w:pStyle w:val="NormalWeb"/>
        <w:shd w:val="clear" w:color="auto" w:fill="FFFFFF"/>
        <w:ind w:left="360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  - ремонт труб наружного водостока;</w:t>
      </w:r>
    </w:p>
    <w:p w:rsidR="007C0FDF" w:rsidRPr="006E1141" w:rsidRDefault="007C0FDF" w:rsidP="00F63AE1">
      <w:pPr>
        <w:pStyle w:val="NormalWeb"/>
        <w:shd w:val="clear" w:color="auto" w:fill="FFFFFF"/>
        <w:ind w:left="360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  - устранение причин подтапливания подвальных помещений;</w:t>
      </w:r>
    </w:p>
    <w:p w:rsidR="007C0FDF" w:rsidRPr="006E1141" w:rsidRDefault="007C0FDF" w:rsidP="00F63AE1">
      <w:pPr>
        <w:pStyle w:val="NormalWeb"/>
        <w:shd w:val="clear" w:color="auto" w:fill="FFFFFF"/>
        <w:ind w:left="360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  - укрепление и ремонт парапетных ограждений.</w:t>
      </w:r>
    </w:p>
    <w:p w:rsidR="007C0FDF" w:rsidRPr="006E1141" w:rsidRDefault="007C0FDF" w:rsidP="00F63AE1">
      <w:pPr>
        <w:pStyle w:val="NormalWeb"/>
        <w:shd w:val="clear" w:color="auto" w:fill="FFFFFF"/>
        <w:ind w:left="360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2.3. При подготовке дома к эксплуатации в весенне-летний  период:</w:t>
      </w:r>
    </w:p>
    <w:p w:rsidR="007C0FDF" w:rsidRPr="006E1141" w:rsidRDefault="007C0FDF" w:rsidP="00F63AE1">
      <w:pPr>
        <w:pStyle w:val="NormalWeb"/>
        <w:shd w:val="clear" w:color="auto" w:fill="FFFFFF"/>
        <w:ind w:left="360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 - укрепление водосточных труб, колен и воронок;</w:t>
      </w:r>
    </w:p>
    <w:p w:rsidR="007C0FDF" w:rsidRPr="006E1141" w:rsidRDefault="007C0FDF" w:rsidP="00F63AE1">
      <w:pPr>
        <w:pStyle w:val="NormalWeb"/>
        <w:shd w:val="clear" w:color="auto" w:fill="FFFFFF"/>
        <w:ind w:left="360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 - консервация  системы отопления;</w:t>
      </w:r>
    </w:p>
    <w:p w:rsidR="007C0FDF" w:rsidRPr="006E1141" w:rsidRDefault="007C0FDF" w:rsidP="00F63AE1">
      <w:pPr>
        <w:pStyle w:val="NormalWeb"/>
        <w:shd w:val="clear" w:color="auto" w:fill="FFFFFF"/>
        <w:ind w:left="360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 - ремонт просевших отмосток.</w:t>
      </w:r>
    </w:p>
    <w:p w:rsidR="007C0FDF" w:rsidRPr="006E1141" w:rsidRDefault="007C0FDF" w:rsidP="006E1141">
      <w:pPr>
        <w:pStyle w:val="NormalWeb"/>
        <w:shd w:val="clear" w:color="auto" w:fill="FFFFFF"/>
        <w:ind w:left="360"/>
        <w:jc w:val="both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3. Поддержание помещений, входящих в состав общего имущества в состоянии, обеспечивающем установленные законодательством РФ температуру и влажность в таких помещениях.</w:t>
      </w:r>
    </w:p>
    <w:p w:rsidR="007C0FDF" w:rsidRPr="006E1141" w:rsidRDefault="007C0FDF" w:rsidP="00F63AE1">
      <w:pPr>
        <w:pStyle w:val="NormalWeb"/>
        <w:shd w:val="clear" w:color="auto" w:fill="FFFFFF"/>
        <w:ind w:left="360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  - в теплый период  - подметание территорий,  уборка газонов, выкашивание газонов, омолаживание  деревьев и  кустарников, устройство цветочных клумб, посадка цветов.</w:t>
      </w:r>
    </w:p>
    <w:p w:rsidR="007C0FDF" w:rsidRPr="006E1141" w:rsidRDefault="007C0FDF" w:rsidP="00F63AE1">
      <w:pPr>
        <w:pStyle w:val="NormalWeb"/>
        <w:shd w:val="clear" w:color="auto" w:fill="FFFFFF"/>
        <w:ind w:left="360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4.   Санитарное содержание лестничных клеток:</w:t>
      </w:r>
    </w:p>
    <w:p w:rsidR="007C0FDF" w:rsidRPr="006E1141" w:rsidRDefault="007C0FDF" w:rsidP="00F63AE1">
      <w:pPr>
        <w:pStyle w:val="NormalWeb"/>
        <w:shd w:val="clear" w:color="auto" w:fill="FFFFFF"/>
        <w:ind w:left="360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  - влажное подметание лестничных площадок и маршей;</w:t>
      </w:r>
    </w:p>
    <w:p w:rsidR="007C0FDF" w:rsidRPr="006E1141" w:rsidRDefault="007C0FDF" w:rsidP="00F63AE1">
      <w:pPr>
        <w:pStyle w:val="NormalWeb"/>
        <w:shd w:val="clear" w:color="auto" w:fill="FFFFFF"/>
        <w:ind w:left="360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  - мытье лестничных площадок и маршей;</w:t>
      </w:r>
    </w:p>
    <w:p w:rsidR="007C0FDF" w:rsidRPr="006E1141" w:rsidRDefault="007C0FDF" w:rsidP="00F63AE1">
      <w:pPr>
        <w:pStyle w:val="NormalWeb"/>
        <w:shd w:val="clear" w:color="auto" w:fill="FFFFFF"/>
        <w:ind w:left="360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  - влажная протирка стен, дверей, плафонов, шкафов для электросчетчиков, почтовых ящиков, перил, подоконников;</w:t>
      </w:r>
    </w:p>
    <w:p w:rsidR="007C0FDF" w:rsidRPr="006E1141" w:rsidRDefault="007C0FDF" w:rsidP="00F63AE1">
      <w:pPr>
        <w:pStyle w:val="NormalWeb"/>
        <w:shd w:val="clear" w:color="auto" w:fill="FFFFFF"/>
        <w:ind w:left="360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  - мытье окон.</w:t>
      </w:r>
    </w:p>
    <w:p w:rsidR="007C0FDF" w:rsidRPr="006E1141" w:rsidRDefault="007C0FDF" w:rsidP="006E1141">
      <w:pPr>
        <w:pStyle w:val="NormalWeb"/>
        <w:shd w:val="clear" w:color="auto" w:fill="FFFFFF"/>
        <w:ind w:left="360"/>
        <w:jc w:val="both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5.  Сбор и вывоз твердых бытовых отходов, включая отходы, образующиеся в результате деятельности организаций и индивидуальных предпринимателей, пользующихся нежилыми помещениями</w:t>
      </w:r>
    </w:p>
    <w:p w:rsidR="007C0FDF" w:rsidRPr="006E1141" w:rsidRDefault="007C0FDF" w:rsidP="00F63AE1">
      <w:pPr>
        <w:pStyle w:val="NormalWeb"/>
        <w:shd w:val="clear" w:color="auto" w:fill="FFFFFF"/>
        <w:ind w:left="360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6.  Меры пожарной безопасности.</w:t>
      </w:r>
    </w:p>
    <w:p w:rsidR="007C0FDF" w:rsidRPr="006E1141" w:rsidRDefault="007C0FDF" w:rsidP="00F63AE1">
      <w:pPr>
        <w:pStyle w:val="NormalWeb"/>
        <w:shd w:val="clear" w:color="auto" w:fill="FFFFFF"/>
        <w:ind w:left="360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7.  Дератизация и дезинсекция подвальных помещений  жилых зданий.</w:t>
      </w:r>
    </w:p>
    <w:p w:rsidR="007C0FDF" w:rsidRPr="006E1141" w:rsidRDefault="007C0FDF" w:rsidP="00F63AE1">
      <w:pPr>
        <w:pStyle w:val="NormalWeb"/>
        <w:shd w:val="clear" w:color="auto" w:fill="FFFFFF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   8. Круглосуточное функционирование аварийно-диспетчерской службы.</w:t>
      </w:r>
    </w:p>
    <w:p w:rsidR="007C0FDF" w:rsidRPr="006E1141" w:rsidRDefault="007C0FDF" w:rsidP="006E1141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 9. Проведение обязательных в отношении общего имущества мероприятий по энергосбережению и повышению энергетической эффективности.</w:t>
      </w:r>
    </w:p>
    <w:p w:rsidR="007C0FDF" w:rsidRPr="006E1141" w:rsidRDefault="007C0FDF" w:rsidP="006E1141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  10 . Обеспечение установки и ввода в эксплуатацию коллективных (общедомовых) приборов учета холодной и горячей воды, тепловой и электрической энергии, природного газа, а также их надлежащей эксплуатации (осмотры, техническое обслуживание, поверка приборов учета).</w:t>
      </w:r>
    </w:p>
    <w:p w:rsidR="007C0FDF" w:rsidRPr="006E1141" w:rsidRDefault="007C0FDF" w:rsidP="00F63AE1">
      <w:pPr>
        <w:pStyle w:val="NormalWeb"/>
        <w:shd w:val="clear" w:color="auto" w:fill="FFFFFF"/>
        <w:rPr>
          <w:rFonts w:ascii="Arial" w:hAnsi="Arial" w:cs="Arial"/>
        </w:rPr>
      </w:pPr>
      <w:r w:rsidRPr="006E1141">
        <w:rPr>
          <w:rFonts w:ascii="Arial" w:hAnsi="Arial" w:cs="Arial"/>
        </w:rPr>
        <w:t> </w:t>
      </w:r>
    </w:p>
    <w:p w:rsidR="007C0FDF" w:rsidRPr="006E1141" w:rsidRDefault="007C0FDF" w:rsidP="00F63AE1">
      <w:pPr>
        <w:pStyle w:val="NormalWeb"/>
        <w:shd w:val="clear" w:color="auto" w:fill="FFFFFF"/>
        <w:rPr>
          <w:rFonts w:ascii="Arial" w:hAnsi="Arial" w:cs="Arial"/>
        </w:rPr>
      </w:pPr>
      <w:r w:rsidRPr="006E1141">
        <w:rPr>
          <w:rFonts w:ascii="Arial" w:hAnsi="Arial" w:cs="Arial"/>
        </w:rPr>
        <w:t> </w:t>
      </w:r>
    </w:p>
    <w:p w:rsidR="007C0FDF" w:rsidRDefault="007C0FDF" w:rsidP="00F63AE1">
      <w:pPr>
        <w:pStyle w:val="NormalWeb"/>
        <w:shd w:val="clear" w:color="auto" w:fill="FFFFFF"/>
        <w:jc w:val="center"/>
        <w:rPr>
          <w:rStyle w:val="Strong"/>
          <w:rFonts w:ascii="Arial" w:hAnsi="Arial" w:cs="Arial"/>
          <w:sz w:val="21"/>
          <w:szCs w:val="21"/>
        </w:rPr>
      </w:pPr>
    </w:p>
    <w:p w:rsidR="007C0FDF" w:rsidRDefault="007C0FDF" w:rsidP="00F63AE1">
      <w:pPr>
        <w:pStyle w:val="NormalWeb"/>
        <w:shd w:val="clear" w:color="auto" w:fill="FFFFFF"/>
        <w:jc w:val="center"/>
        <w:rPr>
          <w:rStyle w:val="Strong"/>
          <w:rFonts w:ascii="Arial" w:hAnsi="Arial" w:cs="Arial"/>
          <w:sz w:val="21"/>
          <w:szCs w:val="21"/>
        </w:rPr>
      </w:pPr>
    </w:p>
    <w:p w:rsidR="007C0FDF" w:rsidRPr="006E1141" w:rsidRDefault="007C0FDF" w:rsidP="00F63AE1">
      <w:pPr>
        <w:pStyle w:val="NormalWeb"/>
        <w:shd w:val="clear" w:color="auto" w:fill="FFFFFF"/>
        <w:jc w:val="center"/>
        <w:rPr>
          <w:rFonts w:ascii="Arial" w:hAnsi="Arial" w:cs="Arial"/>
        </w:rPr>
      </w:pPr>
      <w:r w:rsidRPr="006E1141">
        <w:rPr>
          <w:rStyle w:val="Strong"/>
          <w:rFonts w:ascii="Arial" w:hAnsi="Arial" w:cs="Arial"/>
          <w:sz w:val="21"/>
          <w:szCs w:val="21"/>
        </w:rPr>
        <w:t>Перечень услуг и работ по текущему ремонту общего имущества в многоквартирном доме</w:t>
      </w:r>
    </w:p>
    <w:p w:rsidR="007C0FDF" w:rsidRPr="006E1141" w:rsidRDefault="007C0FDF" w:rsidP="00F63AE1">
      <w:pPr>
        <w:pStyle w:val="NormalWeb"/>
        <w:shd w:val="clear" w:color="auto" w:fill="FFFFFF"/>
        <w:jc w:val="center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  Текущий ремонт включает работы, выполняемые в плановом порядке с целью восстановления исправности или работоспособности общего имущества жилого дома с заменой или восстановлением его составных элементов.  </w:t>
      </w:r>
    </w:p>
    <w:p w:rsidR="007C0FDF" w:rsidRPr="006E1141" w:rsidRDefault="007C0FDF" w:rsidP="00F63AE1">
      <w:pPr>
        <w:pStyle w:val="NormalWeb"/>
        <w:shd w:val="clear" w:color="auto" w:fill="FFFFFF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В перечень работ по текущему ремонту входит:</w:t>
      </w:r>
    </w:p>
    <w:p w:rsidR="007C0FDF" w:rsidRPr="006E1141" w:rsidRDefault="007C0FDF" w:rsidP="00F63AE1">
      <w:pPr>
        <w:pStyle w:val="NormalWeb"/>
        <w:shd w:val="clear" w:color="auto" w:fill="FFFFFF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- устранение местных деформаций, усиление, восстановление поврежденных участков фундаментов, вентиляционных продухов, отмостк</w:t>
      </w:r>
      <w:r>
        <w:rPr>
          <w:rFonts w:ascii="Arial" w:hAnsi="Arial" w:cs="Arial"/>
          <w:sz w:val="21"/>
          <w:szCs w:val="21"/>
        </w:rPr>
        <w:t>и</w:t>
      </w:r>
      <w:r w:rsidRPr="006E1141">
        <w:rPr>
          <w:rFonts w:ascii="Arial" w:hAnsi="Arial" w:cs="Arial"/>
          <w:sz w:val="21"/>
          <w:szCs w:val="21"/>
        </w:rPr>
        <w:t xml:space="preserve"> и входов в подвалы</w:t>
      </w:r>
    </w:p>
    <w:p w:rsidR="007C0FDF" w:rsidRPr="006E1141" w:rsidRDefault="007C0FDF" w:rsidP="00F63AE1">
      <w:pPr>
        <w:pStyle w:val="NormalWeb"/>
        <w:shd w:val="clear" w:color="auto" w:fill="FFFFFF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- заделка и восстановление архитектурных элементов, ремонт и окраска цоколей; устройство продухов цокольной части согласно предписаниям Государственной жилищной инспекции;      </w:t>
      </w:r>
    </w:p>
    <w:p w:rsidR="007C0FDF" w:rsidRPr="006E1141" w:rsidRDefault="007C0FDF" w:rsidP="00F63AE1">
      <w:pPr>
        <w:pStyle w:val="NormalWeb"/>
        <w:shd w:val="clear" w:color="auto" w:fill="FFFFFF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- устранение неисправностей стальных, асбестоцементных и других кровель, замена водосточных и фановых труб, ремонт гидроизоляции (примыканий к вентиляционным шахтам, антеннам, фановым трубам), утепления и вентиляции;</w:t>
      </w:r>
    </w:p>
    <w:p w:rsidR="007C0FDF" w:rsidRPr="006E1141" w:rsidRDefault="007C0FDF" w:rsidP="00F63AE1">
      <w:pPr>
        <w:pStyle w:val="NormalWeb"/>
        <w:shd w:val="clear" w:color="auto" w:fill="FFFFFF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- восстановление отделки стен, потолков, полов отдельными участками, заделка технических каналов в подъездах, технических помещениях и других общедомовых вспомогательных помещениях;</w:t>
      </w:r>
    </w:p>
    <w:p w:rsidR="007C0FDF" w:rsidRPr="006E1141" w:rsidRDefault="007C0FDF" w:rsidP="00F63AE1">
      <w:pPr>
        <w:pStyle w:val="NormalWeb"/>
        <w:shd w:val="clear" w:color="auto" w:fill="FFFFFF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- восстановление или замена отдельных участков или элементов лестниц, крылец, козырьков над входами в подъезд;</w:t>
      </w:r>
    </w:p>
    <w:p w:rsidR="007C0FDF" w:rsidRPr="006E1141" w:rsidRDefault="007C0FDF" w:rsidP="00F63AE1">
      <w:pPr>
        <w:pStyle w:val="NormalWeb"/>
        <w:shd w:val="clear" w:color="auto" w:fill="FFFFFF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- установка, замена и восстановление работоспособности отдельных  элементов и частей элементов и частей элементов внутренней системы отопления;</w:t>
      </w:r>
    </w:p>
    <w:p w:rsidR="007C0FDF" w:rsidRPr="006E1141" w:rsidRDefault="007C0FDF" w:rsidP="00F63AE1">
      <w:pPr>
        <w:pStyle w:val="NormalWeb"/>
        <w:shd w:val="clear" w:color="auto" w:fill="FFFFFF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- установка, замена и восстановление работоспособности отдельных  элементов и частей элементов внутренней системы водоснабжения, канализации,  горячего водоснабжения, газоснабжения</w:t>
      </w:r>
    </w:p>
    <w:p w:rsidR="007C0FDF" w:rsidRPr="006E1141" w:rsidRDefault="007C0FDF" w:rsidP="00F63AE1">
      <w:pPr>
        <w:pStyle w:val="NormalWeb"/>
        <w:shd w:val="clear" w:color="auto" w:fill="FFFFFF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- установка, замена и восстановление работоспособности внутренней системы электроснабжения и электротехнических устройств;</w:t>
      </w:r>
    </w:p>
    <w:p w:rsidR="007C0FDF" w:rsidRPr="006E1141" w:rsidRDefault="007C0FDF" w:rsidP="00F63AE1">
      <w:pPr>
        <w:pStyle w:val="NormalWeb"/>
        <w:shd w:val="clear" w:color="auto" w:fill="FFFFFF"/>
        <w:rPr>
          <w:rFonts w:ascii="Arial" w:hAnsi="Arial" w:cs="Arial"/>
        </w:rPr>
      </w:pPr>
      <w:r w:rsidRPr="006E1141">
        <w:rPr>
          <w:rFonts w:ascii="Arial" w:hAnsi="Arial" w:cs="Arial"/>
          <w:sz w:val="21"/>
          <w:szCs w:val="21"/>
        </w:rPr>
        <w:t>- замена и восстановление работоспособности внутренней системы вентиляции;</w:t>
      </w:r>
    </w:p>
    <w:p w:rsidR="007C0FDF" w:rsidRPr="006E1141" w:rsidRDefault="007C0FDF" w:rsidP="006E1141">
      <w:pPr>
        <w:pStyle w:val="NormalWeb"/>
        <w:shd w:val="clear" w:color="auto" w:fill="FFFFFF"/>
      </w:pPr>
      <w:r w:rsidRPr="006E1141">
        <w:rPr>
          <w:rFonts w:ascii="Arial" w:hAnsi="Arial" w:cs="Arial"/>
          <w:sz w:val="21"/>
          <w:szCs w:val="21"/>
        </w:rPr>
        <w:t>.</w:t>
      </w:r>
      <w:bookmarkStart w:id="0" w:name="_GoBack"/>
      <w:bookmarkEnd w:id="0"/>
    </w:p>
    <w:sectPr w:rsidR="007C0FDF" w:rsidRPr="006E1141" w:rsidSect="0091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AE1"/>
    <w:rsid w:val="00686570"/>
    <w:rsid w:val="006E1141"/>
    <w:rsid w:val="00781C3C"/>
    <w:rsid w:val="007C0FDF"/>
    <w:rsid w:val="009004CA"/>
    <w:rsid w:val="00905D09"/>
    <w:rsid w:val="00915D40"/>
    <w:rsid w:val="00B63094"/>
    <w:rsid w:val="00BD583D"/>
    <w:rsid w:val="00BE1222"/>
    <w:rsid w:val="00CC3132"/>
    <w:rsid w:val="00D5787B"/>
    <w:rsid w:val="00D7587A"/>
    <w:rsid w:val="00F63AE1"/>
    <w:rsid w:val="00FD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4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63AE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63A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0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717">
          <w:marLeft w:val="0"/>
          <w:marRight w:val="0"/>
          <w:marTop w:val="15"/>
          <w:marBottom w:val="0"/>
          <w:divBdr>
            <w:top w:val="dashed" w:sz="6" w:space="0" w:color="3399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3399FF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837</Words>
  <Characters>4771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7</cp:revision>
  <dcterms:created xsi:type="dcterms:W3CDTF">2015-04-01T00:25:00Z</dcterms:created>
  <dcterms:modified xsi:type="dcterms:W3CDTF">2015-04-03T07:13:00Z</dcterms:modified>
</cp:coreProperties>
</file>